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C2" w:rsidRDefault="001604C2" w:rsidP="001604C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Alla C</w:t>
      </w:r>
      <w:r w:rsidR="001247C9" w:rsidRPr="00C64B8B">
        <w:rPr>
          <w:sz w:val="24"/>
          <w:szCs w:val="24"/>
        </w:rPr>
        <w:t>amera di Commercio</w:t>
      </w:r>
    </w:p>
    <w:p w:rsidR="001247C9" w:rsidRPr="00C64B8B" w:rsidRDefault="001604C2" w:rsidP="001604C2">
      <w:pPr>
        <w:tabs>
          <w:tab w:val="left" w:pos="7065"/>
          <w:tab w:val="right" w:pos="963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7C9" w:rsidRPr="00C64B8B">
        <w:rPr>
          <w:sz w:val="24"/>
          <w:szCs w:val="24"/>
        </w:rPr>
        <w:t>Ruolo Periti ed Esperti</w:t>
      </w:r>
    </w:p>
    <w:p w:rsidR="001247C9" w:rsidRPr="00C64B8B" w:rsidRDefault="001604C2" w:rsidP="001604C2">
      <w:pPr>
        <w:tabs>
          <w:tab w:val="left" w:pos="7079"/>
          <w:tab w:val="right" w:pos="963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247C9" w:rsidRPr="00C64B8B">
        <w:rPr>
          <w:sz w:val="24"/>
          <w:szCs w:val="24"/>
        </w:rPr>
        <w:t>Via Roma, 74</w:t>
      </w:r>
    </w:p>
    <w:p w:rsidR="001247C9" w:rsidRPr="00C64B8B" w:rsidRDefault="001604C2" w:rsidP="001604C2">
      <w:pPr>
        <w:tabs>
          <w:tab w:val="left" w:pos="7012"/>
          <w:tab w:val="left" w:pos="7146"/>
          <w:tab w:val="right" w:pos="963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1247C9" w:rsidRPr="00C64B8B">
        <w:rPr>
          <w:sz w:val="24"/>
          <w:szCs w:val="24"/>
        </w:rPr>
        <w:t>07100   SASSARI</w:t>
      </w:r>
    </w:p>
    <w:p w:rsidR="001247C9" w:rsidRPr="00C64B8B" w:rsidRDefault="001247C9" w:rsidP="001247C9">
      <w:pPr>
        <w:spacing w:after="0"/>
        <w:rPr>
          <w:sz w:val="24"/>
          <w:szCs w:val="24"/>
        </w:rPr>
      </w:pPr>
    </w:p>
    <w:p w:rsidR="0090144D" w:rsidRDefault="0090144D" w:rsidP="001247C9">
      <w:pPr>
        <w:spacing w:after="0"/>
        <w:rPr>
          <w:sz w:val="24"/>
          <w:szCs w:val="24"/>
        </w:rPr>
      </w:pPr>
    </w:p>
    <w:p w:rsidR="001247C9" w:rsidRPr="00C64B8B" w:rsidRDefault="001247C9" w:rsidP="001247C9">
      <w:pPr>
        <w:spacing w:after="0"/>
        <w:rPr>
          <w:sz w:val="24"/>
          <w:szCs w:val="24"/>
        </w:rPr>
      </w:pPr>
      <w:r w:rsidRPr="00C64B8B">
        <w:rPr>
          <w:sz w:val="24"/>
          <w:szCs w:val="24"/>
        </w:rPr>
        <w:t>Oggetto: Rinnovo tesser</w:t>
      </w:r>
      <w:r w:rsidR="002B5075">
        <w:rPr>
          <w:sz w:val="24"/>
          <w:szCs w:val="24"/>
        </w:rPr>
        <w:t xml:space="preserve">ino personale di riconoscimento </w:t>
      </w:r>
    </w:p>
    <w:p w:rsidR="001247C9" w:rsidRPr="00C64B8B" w:rsidRDefault="001247C9" w:rsidP="001247C9">
      <w:pPr>
        <w:spacing w:after="0"/>
        <w:rPr>
          <w:sz w:val="24"/>
          <w:szCs w:val="24"/>
        </w:rPr>
      </w:pPr>
    </w:p>
    <w:p w:rsidR="0090144D" w:rsidRDefault="0090144D" w:rsidP="008C0430">
      <w:pPr>
        <w:spacing w:after="0" w:line="360" w:lineRule="auto"/>
        <w:jc w:val="both"/>
        <w:rPr>
          <w:sz w:val="24"/>
          <w:szCs w:val="24"/>
        </w:rPr>
      </w:pPr>
    </w:p>
    <w:p w:rsidR="0090144D" w:rsidRDefault="0090144D" w:rsidP="008C0430">
      <w:pPr>
        <w:spacing w:after="0" w:line="360" w:lineRule="auto"/>
        <w:jc w:val="both"/>
        <w:rPr>
          <w:sz w:val="24"/>
          <w:szCs w:val="24"/>
        </w:rPr>
      </w:pPr>
    </w:p>
    <w:p w:rsidR="001247C9" w:rsidRDefault="001247C9" w:rsidP="008C04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 </w:t>
      </w:r>
      <w:r w:rsidR="008C0430">
        <w:rPr>
          <w:sz w:val="24"/>
          <w:szCs w:val="24"/>
        </w:rPr>
        <w:t>……………………………………………………..</w:t>
      </w:r>
      <w:proofErr w:type="spellStart"/>
      <w:r w:rsidRPr="00C64B8B">
        <w:rPr>
          <w:sz w:val="24"/>
          <w:szCs w:val="24"/>
        </w:rPr>
        <w:t>nat</w:t>
      </w:r>
      <w:proofErr w:type="spellEnd"/>
      <w:r w:rsidRPr="00C64B8B">
        <w:rPr>
          <w:sz w:val="24"/>
          <w:szCs w:val="24"/>
        </w:rPr>
        <w:t xml:space="preserve"> _ a </w:t>
      </w:r>
      <w:r w:rsidR="008C0430">
        <w:rPr>
          <w:sz w:val="24"/>
          <w:szCs w:val="24"/>
        </w:rPr>
        <w:t>……………………………………………………………</w:t>
      </w:r>
    </w:p>
    <w:p w:rsidR="008C0430" w:rsidRDefault="008C0430" w:rsidP="008C0430">
      <w:pPr>
        <w:spacing w:after="0" w:line="360" w:lineRule="auto"/>
        <w:jc w:val="both"/>
        <w:rPr>
          <w:sz w:val="24"/>
          <w:szCs w:val="24"/>
        </w:rPr>
      </w:pPr>
      <w:r w:rsidRPr="00C64B8B">
        <w:rPr>
          <w:sz w:val="24"/>
          <w:szCs w:val="24"/>
        </w:rPr>
        <w:t>I</w:t>
      </w:r>
      <w:r w:rsidR="001247C9" w:rsidRPr="00C64B8B">
        <w:rPr>
          <w:sz w:val="24"/>
          <w:szCs w:val="24"/>
        </w:rPr>
        <w:t>l</w:t>
      </w:r>
      <w:r w:rsidR="002B507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………………………………………………………..</w:t>
      </w:r>
      <w:r w:rsidR="002B5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C9" w:rsidRPr="00C64B8B">
        <w:rPr>
          <w:sz w:val="24"/>
          <w:szCs w:val="24"/>
        </w:rPr>
        <w:t>residente</w:t>
      </w:r>
      <w:r>
        <w:rPr>
          <w:sz w:val="24"/>
          <w:szCs w:val="24"/>
        </w:rPr>
        <w:t xml:space="preserve"> </w:t>
      </w:r>
      <w:r w:rsidR="001247C9" w:rsidRPr="00C64B8B">
        <w:rPr>
          <w:sz w:val="24"/>
          <w:szCs w:val="24"/>
        </w:rPr>
        <w:t>in</w:t>
      </w:r>
      <w:r w:rsidR="001247C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……………………………………………………………….……</w:t>
      </w:r>
    </w:p>
    <w:p w:rsidR="008C0430" w:rsidRDefault="008C0430" w:rsidP="008C043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via…………………………………………..…………………………</w:t>
      </w:r>
      <w:r w:rsidR="002B5075">
        <w:rPr>
          <w:sz w:val="24"/>
          <w:szCs w:val="24"/>
        </w:rPr>
        <w:t xml:space="preserve"> </w:t>
      </w:r>
      <w:proofErr w:type="spellStart"/>
      <w:r w:rsidR="001247C9" w:rsidRPr="00C64B8B">
        <w:rPr>
          <w:sz w:val="24"/>
          <w:szCs w:val="24"/>
        </w:rPr>
        <w:t>Tel</w:t>
      </w:r>
      <w:proofErr w:type="spellEnd"/>
      <w:r w:rsidR="002B5075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……………………………………………………………………..</w:t>
      </w:r>
    </w:p>
    <w:p w:rsidR="0090144D" w:rsidRPr="00FC691B" w:rsidRDefault="00FC691B" w:rsidP="00FC691B">
      <w:pPr>
        <w:spacing w:after="0" w:line="360" w:lineRule="auto"/>
        <w:jc w:val="both"/>
        <w:rPr>
          <w:sz w:val="24"/>
          <w:szCs w:val="24"/>
        </w:rPr>
      </w:pPr>
      <w:r w:rsidRPr="00FC691B">
        <w:rPr>
          <w:sz w:val="24"/>
          <w:szCs w:val="24"/>
        </w:rPr>
        <w:t>iscritto nel Ruolo Periti ed Esperti d</w:t>
      </w:r>
      <w:r>
        <w:rPr>
          <w:sz w:val="24"/>
          <w:szCs w:val="24"/>
        </w:rPr>
        <w:t xml:space="preserve">ella CCIAA di Sassari </w:t>
      </w:r>
      <w:r w:rsidRPr="00FC691B">
        <w:rPr>
          <w:sz w:val="24"/>
          <w:szCs w:val="24"/>
        </w:rPr>
        <w:t>al n</w:t>
      </w:r>
      <w:r w:rsidR="0015624D">
        <w:rPr>
          <w:sz w:val="24"/>
          <w:szCs w:val="24"/>
        </w:rPr>
        <w:t xml:space="preserve">. </w:t>
      </w:r>
      <w:r>
        <w:rPr>
          <w:sz w:val="24"/>
          <w:szCs w:val="24"/>
        </w:rPr>
        <w:t>……….…………</w:t>
      </w:r>
      <w:r w:rsidRPr="00FC691B">
        <w:rPr>
          <w:sz w:val="24"/>
          <w:szCs w:val="24"/>
        </w:rPr>
        <w:t xml:space="preserve"> in data</w:t>
      </w:r>
      <w:r>
        <w:rPr>
          <w:sz w:val="24"/>
          <w:szCs w:val="24"/>
        </w:rPr>
        <w:t xml:space="preserve"> ………………………….</w:t>
      </w:r>
    </w:p>
    <w:p w:rsidR="0090144D" w:rsidRDefault="0090144D" w:rsidP="008C0430">
      <w:pPr>
        <w:spacing w:after="0" w:line="360" w:lineRule="auto"/>
        <w:jc w:val="center"/>
        <w:rPr>
          <w:sz w:val="24"/>
          <w:szCs w:val="24"/>
        </w:rPr>
      </w:pPr>
    </w:p>
    <w:p w:rsidR="001247C9" w:rsidRDefault="001247C9" w:rsidP="008C0430">
      <w:pPr>
        <w:spacing w:after="0" w:line="360" w:lineRule="auto"/>
        <w:jc w:val="center"/>
        <w:rPr>
          <w:sz w:val="24"/>
          <w:szCs w:val="24"/>
        </w:rPr>
      </w:pPr>
      <w:r w:rsidRPr="00C64B8B">
        <w:rPr>
          <w:sz w:val="24"/>
          <w:szCs w:val="24"/>
        </w:rPr>
        <w:t>CHIEDE</w:t>
      </w:r>
    </w:p>
    <w:p w:rsidR="0090144D" w:rsidRPr="00C64B8B" w:rsidRDefault="0090144D" w:rsidP="008C0430">
      <w:pPr>
        <w:spacing w:after="0" w:line="360" w:lineRule="auto"/>
        <w:jc w:val="center"/>
        <w:rPr>
          <w:sz w:val="24"/>
          <w:szCs w:val="24"/>
        </w:rPr>
      </w:pPr>
    </w:p>
    <w:p w:rsidR="001247C9" w:rsidRDefault="001247C9" w:rsidP="001247C9">
      <w:pPr>
        <w:spacing w:after="0"/>
        <w:jc w:val="both"/>
        <w:rPr>
          <w:sz w:val="24"/>
          <w:szCs w:val="24"/>
        </w:rPr>
      </w:pPr>
      <w:r w:rsidRPr="00C64B8B">
        <w:rPr>
          <w:sz w:val="24"/>
          <w:szCs w:val="24"/>
        </w:rPr>
        <w:t>Il rinnovo del</w:t>
      </w:r>
      <w:r w:rsidR="002B5075">
        <w:rPr>
          <w:sz w:val="24"/>
          <w:szCs w:val="24"/>
        </w:rPr>
        <w:t xml:space="preserve">  </w:t>
      </w:r>
      <w:r w:rsidRPr="00C64B8B">
        <w:rPr>
          <w:sz w:val="24"/>
          <w:szCs w:val="24"/>
        </w:rPr>
        <w:t xml:space="preserve"> tesser</w:t>
      </w:r>
      <w:r w:rsidR="002B5075">
        <w:rPr>
          <w:sz w:val="24"/>
          <w:szCs w:val="24"/>
        </w:rPr>
        <w:t xml:space="preserve">ino </w:t>
      </w:r>
      <w:r w:rsidRPr="00C64B8B">
        <w:rPr>
          <w:sz w:val="24"/>
          <w:szCs w:val="24"/>
        </w:rPr>
        <w:t xml:space="preserve"> </w:t>
      </w:r>
      <w:r w:rsidR="001F2A77">
        <w:rPr>
          <w:sz w:val="24"/>
          <w:szCs w:val="24"/>
        </w:rPr>
        <w:t xml:space="preserve">personale </w:t>
      </w:r>
      <w:r w:rsidR="002B5075">
        <w:rPr>
          <w:sz w:val="24"/>
          <w:szCs w:val="24"/>
        </w:rPr>
        <w:t xml:space="preserve">di riconoscimento </w:t>
      </w:r>
      <w:r w:rsidRPr="00C64B8B">
        <w:rPr>
          <w:sz w:val="24"/>
          <w:szCs w:val="24"/>
        </w:rPr>
        <w:t>per l’anno</w:t>
      </w:r>
      <w:r w:rsidR="009C1CB6">
        <w:rPr>
          <w:sz w:val="24"/>
          <w:szCs w:val="24"/>
        </w:rPr>
        <w:t xml:space="preserve"> </w:t>
      </w:r>
      <w:r w:rsidR="008C0430">
        <w:rPr>
          <w:sz w:val="24"/>
          <w:szCs w:val="24"/>
        </w:rPr>
        <w:t>………</w:t>
      </w:r>
      <w:r w:rsidR="0015624D">
        <w:rPr>
          <w:sz w:val="24"/>
          <w:szCs w:val="24"/>
        </w:rPr>
        <w:t>……………………………………………</w:t>
      </w:r>
    </w:p>
    <w:p w:rsidR="001247C9" w:rsidRDefault="001247C9" w:rsidP="001247C9">
      <w:pPr>
        <w:spacing w:after="0"/>
        <w:jc w:val="both"/>
        <w:rPr>
          <w:sz w:val="24"/>
          <w:szCs w:val="24"/>
        </w:rPr>
      </w:pPr>
    </w:p>
    <w:p w:rsidR="0090144D" w:rsidRDefault="0090144D" w:rsidP="001247C9">
      <w:pPr>
        <w:spacing w:after="0"/>
        <w:jc w:val="both"/>
        <w:rPr>
          <w:sz w:val="24"/>
          <w:szCs w:val="24"/>
        </w:rPr>
      </w:pPr>
    </w:p>
    <w:p w:rsidR="0090144D" w:rsidRPr="00C64B8B" w:rsidRDefault="0090144D" w:rsidP="001247C9">
      <w:pPr>
        <w:spacing w:after="0"/>
        <w:jc w:val="both"/>
        <w:rPr>
          <w:sz w:val="24"/>
          <w:szCs w:val="24"/>
        </w:rPr>
      </w:pPr>
    </w:p>
    <w:tbl>
      <w:tblPr>
        <w:tblW w:w="95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90144D" w:rsidTr="0090144D">
        <w:trPr>
          <w:trHeight w:val="4512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0144D">
              <w:rPr>
                <w:rFonts w:ascii="Times New Roman" w:hAnsi="Times New Roman"/>
                <w:b/>
                <w:sz w:val="16"/>
                <w:szCs w:val="16"/>
              </w:rPr>
              <w:t>Informativa relativa al trattamento dei dati personali resa ai sensi dell’art. 13, Regolamento UE nr. 2016/679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 xml:space="preserve">Il sottoscritto dichiara di avere preso visione della seguente informativa resa ai sensi dell’art. 13, Regolamento UE n. 2016/679 (indicato di seguito GDPR): 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 xml:space="preserve">La base giuridica del trattamento è indicato nell’art. 6, par. 1, </w:t>
            </w:r>
            <w:proofErr w:type="spellStart"/>
            <w:r w:rsidRPr="0090144D">
              <w:rPr>
                <w:rFonts w:ascii="Times New Roman" w:hAnsi="Times New Roman"/>
                <w:sz w:val="16"/>
                <w:szCs w:val="16"/>
              </w:rPr>
              <w:t>lett</w:t>
            </w:r>
            <w:proofErr w:type="spellEnd"/>
            <w:r w:rsidRPr="0090144D">
              <w:rPr>
                <w:rFonts w:ascii="Times New Roman" w:hAnsi="Times New Roman"/>
                <w:sz w:val="16"/>
                <w:szCs w:val="16"/>
              </w:rPr>
              <w:t>. e) del GDPR, ossia l’esecuzione di un compito di interesse pubblico o connesso all’esercizio di pubblici poteri di cui è investito il titolare del trattamento. Non è pertanto richiesto il consenso dell’interessato.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>Il titolare del trattamento è la Camera di Commercio di Sassari, presso la sede indicata nel prosieguo.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>I dati saranno trattati da incaricati interni autorizzati della Camera di Commercio con particolare riferimento al personale dell’area anagrafica.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 xml:space="preserve">La Camera di Commercio si riserva la facoltà di nominare Responsabili esterni ai sensi dell’art. 28 del GDPR, dei quali può rendere disponibile i nominativi. 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>I dati saranno conservati per il tempo strettamente necessario e comunque non oltre i tempi previsti per la conservazione degli archivi camerali. Gli interessati, possono esercitare, secondo quanto previsto dalle disposizioni applicabili, i diritti di cui agli artt. 15 e ss. del GDPR tra i quali, il diritto di accesso ai dati personali; la rettifica o la cancellazione degli stessi; il diritto di chiedere la limitazione o di opporsi al trattamento.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>L'apposita istanza è presentata al Titolare, ovvero al Responsabile della Protezione dei Dati ai seguenti recapiti: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0144D">
              <w:rPr>
                <w:rFonts w:ascii="Times New Roman" w:hAnsi="Times New Roman"/>
                <w:sz w:val="16"/>
                <w:szCs w:val="16"/>
              </w:rPr>
              <w:t xml:space="preserve">Titolare: Camera di Commercio di Sassari-Via Roma, 74 </w:t>
            </w:r>
          </w:p>
          <w:p w:rsidR="0090144D" w:rsidRP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0144D">
              <w:rPr>
                <w:rFonts w:ascii="Times New Roman" w:hAnsi="Times New Roman"/>
                <w:sz w:val="16"/>
                <w:szCs w:val="16"/>
              </w:rPr>
              <w:t>pec</w:t>
            </w:r>
            <w:proofErr w:type="spellEnd"/>
            <w:r w:rsidRPr="0090144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8" w:history="1">
              <w:r w:rsidRPr="0090144D">
                <w:rPr>
                  <w:rStyle w:val="Collegamentoipertestuale"/>
                  <w:rFonts w:ascii="Times New Roman" w:hAnsi="Times New Roman"/>
                  <w:sz w:val="16"/>
                  <w:szCs w:val="16"/>
                </w:rPr>
                <w:t>cciaa@ss.legalmail.camcom.it</w:t>
              </w:r>
            </w:hyperlink>
          </w:p>
          <w:p w:rsid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Responsabile per la protezione dei Dati presso la Camera di Commercio, Industria, Artigianato e Agricoltura di Sassari </w:t>
            </w:r>
          </w:p>
          <w:p w:rsid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 : rpd-privacy@ss.camcom.it .</w:t>
            </w:r>
          </w:p>
          <w:p w:rsidR="0090144D" w:rsidRDefault="0090144D" w:rsidP="0090144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All’interessato è inoltre riconosciuto il diritto di presentare un reclamo al Garante per la protezione dei dati personali, ex art. 77 del GDPR, secondo le modalità previste dall’Autorità stessa (in </w:t>
            </w:r>
            <w:hyperlink r:id="rId9" w:history="1">
              <w:r>
                <w:rPr>
                  <w:rStyle w:val="Collegamentoipertestuale"/>
                  <w:sz w:val="16"/>
                  <w:szCs w:val="16"/>
                </w:rPr>
                <w:t>http://www.garanteprivacy.it</w:t>
              </w:r>
            </w:hyperlink>
            <w:r>
              <w:rPr>
                <w:sz w:val="16"/>
                <w:szCs w:val="16"/>
              </w:rPr>
              <w:t>), nonché, più in generale, esercitare, ex art. 79 del GDPR, tutti i diritti che gli sono riconosciuti dalle vigenti disposizioni di legge ed i relativi strumenti di tutela.</w:t>
            </w:r>
          </w:p>
        </w:tc>
      </w:tr>
    </w:tbl>
    <w:p w:rsidR="001247C9" w:rsidRPr="00C64B8B" w:rsidRDefault="001247C9" w:rsidP="001247C9">
      <w:pPr>
        <w:spacing w:after="0"/>
        <w:jc w:val="both"/>
        <w:rPr>
          <w:sz w:val="24"/>
          <w:szCs w:val="24"/>
        </w:rPr>
      </w:pPr>
    </w:p>
    <w:p w:rsidR="001247C9" w:rsidRPr="00C64B8B" w:rsidRDefault="001247C9" w:rsidP="003A20A1">
      <w:pPr>
        <w:tabs>
          <w:tab w:val="left" w:pos="851"/>
        </w:tabs>
        <w:spacing w:after="0"/>
        <w:jc w:val="both"/>
        <w:rPr>
          <w:sz w:val="24"/>
          <w:szCs w:val="24"/>
        </w:rPr>
      </w:pPr>
    </w:p>
    <w:p w:rsidR="008C0430" w:rsidRDefault="008C0430" w:rsidP="008C0430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8C0430" w:rsidRPr="008C0430" w:rsidRDefault="008C0430" w:rsidP="008C0430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8C0430" w:rsidRPr="002037B9" w:rsidRDefault="00CB37BC" w:rsidP="008C0430">
      <w:pPr>
        <w:tabs>
          <w:tab w:val="left" w:pos="36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In allegato</w:t>
      </w:r>
      <w:bookmarkStart w:id="0" w:name="_GoBack"/>
      <w:bookmarkEnd w:id="0"/>
      <w:r w:rsidR="008C0430" w:rsidRPr="002037B9">
        <w:rPr>
          <w:rFonts w:ascii="Arial" w:eastAsia="Times New Roman" w:hAnsi="Arial" w:cs="Arial"/>
          <w:b/>
          <w:sz w:val="20"/>
          <w:szCs w:val="20"/>
          <w:lang w:eastAsia="it-IT"/>
        </w:rPr>
        <w:t>:</w:t>
      </w:r>
    </w:p>
    <w:p w:rsidR="003A20A1" w:rsidRPr="00DB295B" w:rsidRDefault="008C0430" w:rsidP="00D043E3">
      <w:pPr>
        <w:pStyle w:val="Paragrafoelenco"/>
        <w:numPr>
          <w:ilvl w:val="0"/>
          <w:numId w:val="5"/>
        </w:numPr>
        <w:tabs>
          <w:tab w:val="left" w:pos="567"/>
          <w:tab w:val="left" w:pos="993"/>
        </w:tabs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B295B">
        <w:rPr>
          <w:rFonts w:ascii="Arial" w:eastAsia="Times New Roman" w:hAnsi="Arial" w:cs="Arial"/>
          <w:sz w:val="20"/>
          <w:szCs w:val="20"/>
          <w:lang w:eastAsia="it-IT"/>
        </w:rPr>
        <w:t>fotocopia di un documento di riconoscimento in corso di validità.</w:t>
      </w:r>
    </w:p>
    <w:p w:rsidR="003A20A1" w:rsidRPr="003A20A1" w:rsidRDefault="003A20A1" w:rsidP="00DB295B">
      <w:pPr>
        <w:tabs>
          <w:tab w:val="left" w:pos="360"/>
        </w:tabs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A20A1" w:rsidRPr="002037B9" w:rsidRDefault="003A20A1" w:rsidP="00DB295B">
      <w:pPr>
        <w:pStyle w:val="Paragrafoelenco"/>
        <w:tabs>
          <w:tab w:val="left" w:pos="709"/>
        </w:tabs>
        <w:spacing w:after="0" w:line="36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2037B9">
        <w:rPr>
          <w:rFonts w:ascii="Arial" w:eastAsia="Times New Roman" w:hAnsi="Arial" w:cs="Arial"/>
          <w:b/>
          <w:sz w:val="20"/>
          <w:szCs w:val="20"/>
          <w:lang w:eastAsia="it-IT"/>
        </w:rPr>
        <w:t>Costi</w:t>
      </w:r>
    </w:p>
    <w:p w:rsidR="003A20A1" w:rsidRPr="003A20A1" w:rsidRDefault="003A20A1" w:rsidP="00DB295B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color w:val="000000"/>
          <w:sz w:val="20"/>
          <w:szCs w:val="20"/>
          <w:lang w:eastAsia="it-IT"/>
        </w:rPr>
      </w:pPr>
      <w:r w:rsidRPr="003A20A1">
        <w:rPr>
          <w:rFonts w:ascii="Arial" w:eastAsia="Times New Roman" w:hAnsi="Arial" w:cs="Arial"/>
          <w:sz w:val="20"/>
          <w:szCs w:val="20"/>
          <w:lang w:eastAsia="it-IT"/>
        </w:rPr>
        <w:t xml:space="preserve">euro 21,00 (comprensivo  dei diritti di segreteria  di euro 5,00 e dell’imposta di bollo per euro 16,00) </w:t>
      </w:r>
    </w:p>
    <w:p w:rsidR="003A20A1" w:rsidRPr="003A20A1" w:rsidRDefault="003A20A1" w:rsidP="00DB295B">
      <w:pPr>
        <w:autoSpaceDE w:val="0"/>
        <w:autoSpaceDN w:val="0"/>
        <w:adjustRightInd w:val="0"/>
        <w:spacing w:after="0"/>
        <w:ind w:left="851" w:hanging="65"/>
        <w:rPr>
          <w:rFonts w:ascii="Arial" w:hAnsi="Arial" w:cs="Arial"/>
          <w:color w:val="000000"/>
          <w:sz w:val="20"/>
          <w:szCs w:val="20"/>
          <w:lang w:eastAsia="it-IT"/>
        </w:rPr>
      </w:pPr>
      <w:r w:rsidRPr="003A20A1">
        <w:rPr>
          <w:rFonts w:ascii="Arial" w:hAnsi="Arial" w:cs="Arial"/>
          <w:color w:val="000000"/>
          <w:sz w:val="20"/>
          <w:szCs w:val="20"/>
          <w:lang w:eastAsia="it-IT"/>
        </w:rPr>
        <w:t xml:space="preserve"> Il   pagamento  potrà  essere   effettuato  presso  gli  sportelli   camerali  in  contanti, bancomat, carta  di credito oppure con </w:t>
      </w:r>
      <w:r w:rsidR="001F2A77">
        <w:rPr>
          <w:rFonts w:ascii="Arial" w:hAnsi="Arial" w:cs="Arial"/>
          <w:color w:val="000000"/>
          <w:sz w:val="20"/>
          <w:szCs w:val="20"/>
          <w:lang w:eastAsia="it-IT"/>
        </w:rPr>
        <w:t>a</w:t>
      </w:r>
      <w:r w:rsidRPr="003A20A1">
        <w:rPr>
          <w:rFonts w:ascii="Arial" w:hAnsi="Arial" w:cs="Arial"/>
          <w:color w:val="000000"/>
          <w:sz w:val="20"/>
          <w:szCs w:val="20"/>
          <w:lang w:eastAsia="it-IT"/>
        </w:rPr>
        <w:t xml:space="preserve">vviso di pagamento </w:t>
      </w:r>
      <w:proofErr w:type="spellStart"/>
      <w:r w:rsidRPr="003A20A1">
        <w:rPr>
          <w:rFonts w:ascii="Arial" w:hAnsi="Arial" w:cs="Arial"/>
          <w:color w:val="000000"/>
          <w:sz w:val="20"/>
          <w:szCs w:val="20"/>
          <w:lang w:eastAsia="it-IT"/>
        </w:rPr>
        <w:t>pagoPA</w:t>
      </w:r>
      <w:proofErr w:type="spellEnd"/>
      <w:r w:rsidRPr="003A20A1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3A20A1" w:rsidRPr="003A20A1" w:rsidRDefault="003A20A1" w:rsidP="00DB295B">
      <w:pPr>
        <w:tabs>
          <w:tab w:val="left" w:pos="360"/>
        </w:tabs>
        <w:spacing w:after="0" w:line="36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A20A1" w:rsidRDefault="003A20A1" w:rsidP="003A20A1">
      <w:pPr>
        <w:pStyle w:val="Paragrafoelenco"/>
        <w:tabs>
          <w:tab w:val="left" w:pos="709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C0430" w:rsidRDefault="008C0430" w:rsidP="003A20A1">
      <w:pPr>
        <w:pStyle w:val="Paragrafoelenco"/>
        <w:tabs>
          <w:tab w:val="left" w:pos="360"/>
          <w:tab w:val="left" w:pos="851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8C0430" w:rsidRDefault="008C0430" w:rsidP="008C0430">
      <w:pPr>
        <w:pStyle w:val="Paragrafoelenco"/>
        <w:tabs>
          <w:tab w:val="left" w:pos="360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C0430" w:rsidRDefault="008C0430" w:rsidP="008C0430">
      <w:pPr>
        <w:pStyle w:val="Paragrafoelenco"/>
        <w:tabs>
          <w:tab w:val="left" w:pos="360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C0430" w:rsidRDefault="008C0430" w:rsidP="008C0430">
      <w:pPr>
        <w:pStyle w:val="Paragrafoelenco"/>
        <w:tabs>
          <w:tab w:val="left" w:pos="360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0144D" w:rsidRDefault="0090144D" w:rsidP="008C0430">
      <w:pPr>
        <w:pStyle w:val="Paragrafoelenco"/>
        <w:tabs>
          <w:tab w:val="left" w:pos="360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0144D" w:rsidRDefault="0090144D" w:rsidP="008C0430">
      <w:pPr>
        <w:pStyle w:val="Paragrafoelenco"/>
        <w:tabs>
          <w:tab w:val="left" w:pos="360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0144D" w:rsidRPr="008C0430" w:rsidRDefault="0090144D" w:rsidP="008C0430">
      <w:pPr>
        <w:pStyle w:val="Paragrafoelenco"/>
        <w:tabs>
          <w:tab w:val="left" w:pos="360"/>
        </w:tabs>
        <w:spacing w:after="0" w:line="36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C0430" w:rsidRPr="008C0430" w:rsidRDefault="0090144D" w:rsidP="0090144D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="008C0430" w:rsidRPr="008C0430">
        <w:rPr>
          <w:rFonts w:ascii="Arial" w:eastAsia="Times New Roman" w:hAnsi="Arial" w:cs="Arial"/>
          <w:sz w:val="20"/>
          <w:szCs w:val="20"/>
          <w:lang w:eastAsia="it-IT"/>
        </w:rPr>
        <w:t>……………………….. lì …………………………………</w:t>
      </w:r>
      <w:r w:rsidR="008C0430"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8C0430"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8C0430" w:rsidRPr="008C0430">
        <w:rPr>
          <w:rFonts w:ascii="Arial" w:eastAsia="Times New Roman" w:hAnsi="Arial" w:cs="Arial"/>
          <w:sz w:val="20"/>
          <w:szCs w:val="20"/>
          <w:lang w:eastAsia="it-IT"/>
        </w:rPr>
        <w:tab/>
        <w:t>……………………………………..</w:t>
      </w:r>
    </w:p>
    <w:p w:rsidR="008C0430" w:rsidRDefault="008C0430" w:rsidP="008C0430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 w:rsidRPr="008C0430">
        <w:rPr>
          <w:rFonts w:ascii="Arial" w:eastAsia="Times New Roman" w:hAnsi="Arial" w:cs="Arial"/>
          <w:sz w:val="20"/>
          <w:szCs w:val="20"/>
          <w:lang w:eastAsia="it-IT"/>
        </w:rPr>
        <w:t xml:space="preserve">  (firma)</w:t>
      </w:r>
    </w:p>
    <w:p w:rsidR="008C0430" w:rsidRDefault="008C0430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90144D" w:rsidRDefault="0090144D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90144D" w:rsidRDefault="0090144D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90144D" w:rsidRDefault="0090144D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90144D" w:rsidRDefault="0090144D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90144D" w:rsidRDefault="0090144D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90144D" w:rsidRDefault="0090144D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8C0430" w:rsidRDefault="008C0430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8C0430" w:rsidRDefault="008C0430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8C0430" w:rsidRDefault="008C0430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</w:p>
    <w:p w:rsidR="008C0430" w:rsidRPr="008C0430" w:rsidRDefault="008C0430" w:rsidP="008C0430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it-IT"/>
        </w:rPr>
      </w:pPr>
      <w:r w:rsidRPr="008C0430">
        <w:rPr>
          <w:rFonts w:ascii="Times New Roman" w:eastAsia="Times New Roman" w:hAnsi="Times New Roman"/>
          <w:b/>
          <w:sz w:val="16"/>
          <w:szCs w:val="16"/>
          <w:lang w:eastAsia="it-IT"/>
        </w:rPr>
        <w:t xml:space="preserve">Ai sensi dell’articolo 38, D.P.R. 445/2000, la dichiarazione è sottoscritta dall’interessato in presenza del dipendente addetto ovvero sottoscritta e inviata/consegnata insieme alla fotocopia, non autenticata di un documento di identità del dichiarante, all’ufficio competente tramite un incaricato, oppure inviata per </w:t>
      </w:r>
      <w:proofErr w:type="spellStart"/>
      <w:r w:rsidRPr="008C0430">
        <w:rPr>
          <w:rFonts w:ascii="Times New Roman" w:eastAsia="Times New Roman" w:hAnsi="Times New Roman"/>
          <w:b/>
          <w:sz w:val="16"/>
          <w:szCs w:val="16"/>
          <w:lang w:eastAsia="it-IT"/>
        </w:rPr>
        <w:t>pec</w:t>
      </w:r>
      <w:proofErr w:type="spellEnd"/>
      <w:r w:rsidRPr="008C0430">
        <w:rPr>
          <w:rFonts w:ascii="Times New Roman" w:eastAsia="Times New Roman" w:hAnsi="Times New Roman"/>
          <w:b/>
          <w:sz w:val="16"/>
          <w:szCs w:val="16"/>
          <w:lang w:eastAsia="it-IT"/>
        </w:rPr>
        <w:t xml:space="preserve"> o mediante raccomandata.</w:t>
      </w:r>
    </w:p>
    <w:p w:rsidR="008C0430" w:rsidRPr="008C0430" w:rsidRDefault="008C0430" w:rsidP="008C0430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3058" w:rsidRDefault="001D3058"/>
    <w:sectPr w:rsidR="001D3058" w:rsidSect="0090144D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C9" w:rsidRDefault="00CE67C9" w:rsidP="001E1B1E">
      <w:pPr>
        <w:spacing w:after="0" w:line="240" w:lineRule="auto"/>
      </w:pPr>
      <w:r>
        <w:separator/>
      </w:r>
    </w:p>
  </w:endnote>
  <w:endnote w:type="continuationSeparator" w:id="0">
    <w:p w:rsidR="00CE67C9" w:rsidRDefault="00CE67C9" w:rsidP="001E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181009"/>
      <w:docPartObj>
        <w:docPartGallery w:val="Page Numbers (Bottom of Page)"/>
        <w:docPartUnique/>
      </w:docPartObj>
    </w:sdtPr>
    <w:sdtEndPr/>
    <w:sdtContent>
      <w:p w:rsidR="0090144D" w:rsidRDefault="00901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7BC">
          <w:rPr>
            <w:noProof/>
          </w:rPr>
          <w:t>2</w:t>
        </w:r>
        <w:r>
          <w:fldChar w:fldCharType="end"/>
        </w:r>
      </w:p>
    </w:sdtContent>
  </w:sdt>
  <w:p w:rsidR="0090144D" w:rsidRDefault="009014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590844"/>
      <w:docPartObj>
        <w:docPartGallery w:val="Page Numbers (Bottom of Page)"/>
        <w:docPartUnique/>
      </w:docPartObj>
    </w:sdtPr>
    <w:sdtEndPr/>
    <w:sdtContent>
      <w:p w:rsidR="0090144D" w:rsidRDefault="00901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7BC">
          <w:rPr>
            <w:noProof/>
          </w:rPr>
          <w:t>1</w:t>
        </w:r>
        <w:r>
          <w:fldChar w:fldCharType="end"/>
        </w:r>
      </w:p>
    </w:sdtContent>
  </w:sdt>
  <w:p w:rsidR="0090144D" w:rsidRDefault="00901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C9" w:rsidRDefault="00CE67C9" w:rsidP="001E1B1E">
      <w:pPr>
        <w:spacing w:after="0" w:line="240" w:lineRule="auto"/>
      </w:pPr>
      <w:r>
        <w:separator/>
      </w:r>
    </w:p>
  </w:footnote>
  <w:footnote w:type="continuationSeparator" w:id="0">
    <w:p w:rsidR="00CE67C9" w:rsidRDefault="00CE67C9" w:rsidP="001E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1E" w:rsidRDefault="008C0430" w:rsidP="00FD2976">
    <w:r>
      <w:rPr>
        <w:noProof/>
        <w:lang w:eastAsia="it-IT"/>
      </w:rPr>
      <w:drawing>
        <wp:inline distT="0" distB="0" distL="0" distR="0" wp14:anchorId="6532E8E5" wp14:editId="6D1D7F77">
          <wp:extent cx="2879725" cy="452755"/>
          <wp:effectExtent l="0" t="0" r="0" b="4445"/>
          <wp:docPr id="2" name="Immagine 2" descr="Sassari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7C9"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FAFF61D" wp14:editId="3C817001">
          <wp:simplePos x="0" y="0"/>
          <wp:positionH relativeFrom="column">
            <wp:posOffset>-398107</wp:posOffset>
          </wp:positionH>
          <wp:positionV relativeFrom="paragraph">
            <wp:posOffset>2754817</wp:posOffset>
          </wp:positionV>
          <wp:extent cx="5739130" cy="6672580"/>
          <wp:effectExtent l="0" t="0" r="0" b="0"/>
          <wp:wrapNone/>
          <wp:docPr id="1" name="Immagine 0" descr="logo_grande_grigio_x_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_grande_grigio_x_s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667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7A5"/>
    <w:multiLevelType w:val="hybridMultilevel"/>
    <w:tmpl w:val="04A46B42"/>
    <w:lvl w:ilvl="0" w:tplc="0410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3661" w:hanging="360"/>
      </w:pPr>
    </w:lvl>
    <w:lvl w:ilvl="2" w:tplc="0410001B" w:tentative="1">
      <w:start w:val="1"/>
      <w:numFmt w:val="lowerRoman"/>
      <w:lvlText w:val="%3."/>
      <w:lvlJc w:val="right"/>
      <w:pPr>
        <w:ind w:left="4381" w:hanging="180"/>
      </w:pPr>
    </w:lvl>
    <w:lvl w:ilvl="3" w:tplc="0410000F" w:tentative="1">
      <w:start w:val="1"/>
      <w:numFmt w:val="decimal"/>
      <w:lvlText w:val="%4."/>
      <w:lvlJc w:val="left"/>
      <w:pPr>
        <w:ind w:left="5101" w:hanging="360"/>
      </w:pPr>
    </w:lvl>
    <w:lvl w:ilvl="4" w:tplc="04100019" w:tentative="1">
      <w:start w:val="1"/>
      <w:numFmt w:val="lowerLetter"/>
      <w:lvlText w:val="%5."/>
      <w:lvlJc w:val="left"/>
      <w:pPr>
        <w:ind w:left="5821" w:hanging="360"/>
      </w:pPr>
    </w:lvl>
    <w:lvl w:ilvl="5" w:tplc="0410001B" w:tentative="1">
      <w:start w:val="1"/>
      <w:numFmt w:val="lowerRoman"/>
      <w:lvlText w:val="%6."/>
      <w:lvlJc w:val="right"/>
      <w:pPr>
        <w:ind w:left="6541" w:hanging="180"/>
      </w:pPr>
    </w:lvl>
    <w:lvl w:ilvl="6" w:tplc="0410000F" w:tentative="1">
      <w:start w:val="1"/>
      <w:numFmt w:val="decimal"/>
      <w:lvlText w:val="%7."/>
      <w:lvlJc w:val="left"/>
      <w:pPr>
        <w:ind w:left="7261" w:hanging="360"/>
      </w:pPr>
    </w:lvl>
    <w:lvl w:ilvl="7" w:tplc="04100019" w:tentative="1">
      <w:start w:val="1"/>
      <w:numFmt w:val="lowerLetter"/>
      <w:lvlText w:val="%8."/>
      <w:lvlJc w:val="left"/>
      <w:pPr>
        <w:ind w:left="7981" w:hanging="360"/>
      </w:pPr>
    </w:lvl>
    <w:lvl w:ilvl="8" w:tplc="0410001B" w:tentative="1">
      <w:start w:val="1"/>
      <w:numFmt w:val="lowerRoman"/>
      <w:lvlText w:val="%9."/>
      <w:lvlJc w:val="right"/>
      <w:pPr>
        <w:ind w:left="8701" w:hanging="180"/>
      </w:pPr>
    </w:lvl>
  </w:abstractNum>
  <w:abstractNum w:abstractNumId="1">
    <w:nsid w:val="1A3800E1"/>
    <w:multiLevelType w:val="hybridMultilevel"/>
    <w:tmpl w:val="C5361C88"/>
    <w:lvl w:ilvl="0" w:tplc="0410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">
    <w:nsid w:val="219B7168"/>
    <w:multiLevelType w:val="hybridMultilevel"/>
    <w:tmpl w:val="D37CDF92"/>
    <w:lvl w:ilvl="0" w:tplc="0410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3">
    <w:nsid w:val="5C87015B"/>
    <w:multiLevelType w:val="hybridMultilevel"/>
    <w:tmpl w:val="CD747E46"/>
    <w:lvl w:ilvl="0" w:tplc="EF6A3F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551AB8"/>
    <w:multiLevelType w:val="hybridMultilevel"/>
    <w:tmpl w:val="96106D4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attachedTemplate r:id="rId1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C9"/>
    <w:rsid w:val="001247C9"/>
    <w:rsid w:val="0015624D"/>
    <w:rsid w:val="001604C2"/>
    <w:rsid w:val="001D2340"/>
    <w:rsid w:val="001D3058"/>
    <w:rsid w:val="001E1B1E"/>
    <w:rsid w:val="001F2A77"/>
    <w:rsid w:val="002037B9"/>
    <w:rsid w:val="002235DE"/>
    <w:rsid w:val="002B5075"/>
    <w:rsid w:val="003805DC"/>
    <w:rsid w:val="003A20A1"/>
    <w:rsid w:val="003A21A0"/>
    <w:rsid w:val="003E46AC"/>
    <w:rsid w:val="00543C9C"/>
    <w:rsid w:val="00587761"/>
    <w:rsid w:val="005D7D4E"/>
    <w:rsid w:val="006636F9"/>
    <w:rsid w:val="006A5DD6"/>
    <w:rsid w:val="006B6964"/>
    <w:rsid w:val="008C0430"/>
    <w:rsid w:val="0090144D"/>
    <w:rsid w:val="00914210"/>
    <w:rsid w:val="00965009"/>
    <w:rsid w:val="009C1CB6"/>
    <w:rsid w:val="00A5305D"/>
    <w:rsid w:val="00A9134E"/>
    <w:rsid w:val="00B123E6"/>
    <w:rsid w:val="00B74928"/>
    <w:rsid w:val="00B955C8"/>
    <w:rsid w:val="00BD634A"/>
    <w:rsid w:val="00C15E12"/>
    <w:rsid w:val="00CB37BC"/>
    <w:rsid w:val="00CE67C9"/>
    <w:rsid w:val="00D043E3"/>
    <w:rsid w:val="00D054EB"/>
    <w:rsid w:val="00DB295B"/>
    <w:rsid w:val="00DD1F8B"/>
    <w:rsid w:val="00F7312D"/>
    <w:rsid w:val="00F8061A"/>
    <w:rsid w:val="00FC691B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7C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2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D2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D29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D29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2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D29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2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2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D2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D297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D2976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2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29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29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Enfasidelicata">
    <w:name w:val="Subtle Emphasis"/>
    <w:basedOn w:val="Carpredefinitoparagrafo"/>
    <w:uiPriority w:val="19"/>
    <w:qFormat/>
    <w:rsid w:val="00FD2976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FD2976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FD29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297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297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C04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01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7C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2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D2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D29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D29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2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D29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2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2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D2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D297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D2976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2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29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29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Enfasidelicata">
    <w:name w:val="Subtle Emphasis"/>
    <w:basedOn w:val="Carpredefinitoparagrafo"/>
    <w:uiPriority w:val="19"/>
    <w:qFormat/>
    <w:rsid w:val="00FD2976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FD2976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FD29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297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297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C04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0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ss.legalmail.camcom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0133\Desktop\carta%20intestata\Carta_Intestata_SS_foot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Carta_Intestata_SS_footer.dot</Template>
  <TotalTime>56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Falchi</dc:creator>
  <cp:lastModifiedBy>Ospite</cp:lastModifiedBy>
  <cp:revision>9</cp:revision>
  <cp:lastPrinted>2019-02-05T10:17:00Z</cp:lastPrinted>
  <dcterms:created xsi:type="dcterms:W3CDTF">2020-10-20T08:39:00Z</dcterms:created>
  <dcterms:modified xsi:type="dcterms:W3CDTF">2020-10-26T10:35:00Z</dcterms:modified>
</cp:coreProperties>
</file>